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42" w:rsidRDefault="00895742">
      <w:pPr>
        <w:spacing w:line="400" w:lineRule="exact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105"/>
        </w:rPr>
        <w:t>補助金等交付申請</w:t>
      </w:r>
      <w:r>
        <w:rPr>
          <w:rFonts w:hint="eastAsia"/>
          <w:snapToGrid w:val="0"/>
        </w:rPr>
        <w:t>書</w:t>
      </w:r>
    </w:p>
    <w:p w:rsidR="00895742" w:rsidRDefault="00895742">
      <w:pPr>
        <w:spacing w:line="400" w:lineRule="exact"/>
      </w:pPr>
    </w:p>
    <w:p w:rsidR="00895742" w:rsidRDefault="00895742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895742" w:rsidRDefault="00895742">
      <w:pPr>
        <w:spacing w:line="400" w:lineRule="exact"/>
      </w:pPr>
    </w:p>
    <w:p w:rsidR="00895742" w:rsidRDefault="0089574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　　</w:t>
      </w:r>
    </w:p>
    <w:p w:rsidR="00895742" w:rsidRDefault="00D44096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59055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CF956" id="Oval 2" o:spid="_x0000_s1026" style="position:absolute;left:0;text-align:left;margin-left:386.1pt;margin-top:4.6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CrjicW3AAAAAgBAAAPAAAAZHJz&#10;L2Rvd25yZXYueG1sTI/BbsIwEETvlfoP1lbqrTgNUknTbBBCAiFuDVx6c+IljojtKDaQ/j3LqT3O&#10;zmj2TbGcbC+uNIbOO4T3WQKCXON151qE42HzloEIUTmteu8I4ZcCLMvnp0Ll2t/cN12r2AoucSFX&#10;CCbGIZcyNIasCjM/kGPv5EerIsuxlXpUNy63vUyT5ENa1Tn+YNRAa0PNubpYhNTs+u15s6rawaxP&#10;P8ftvo7ZHvH1ZVp9gYg0xb8wPPAZHUpmqv3F6SB6hMUiTTmK8DkHwX6WPHSNMOeDLAv5f0B5Bw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KuOJxbcAAAACAEAAA8AAAAAAAAAAAAAAAAA&#10;xQQAAGRycy9kb3ducmV2LnhtbFBLBQYAAAAABAAEAPMAAADOBQAAAAA=&#10;" o:allowincell="f" filled="f" strokeweight=".5pt"/>
            </w:pict>
          </mc:Fallback>
        </mc:AlternateContent>
      </w:r>
      <w:r w:rsidR="00895742">
        <w:rPr>
          <w:rFonts w:hint="eastAsia"/>
          <w:spacing w:val="105"/>
        </w:rPr>
        <w:t>氏</w:t>
      </w:r>
      <w:r w:rsidR="00895742">
        <w:rPr>
          <w:rFonts w:hint="eastAsia"/>
        </w:rPr>
        <w:t xml:space="preserve">名　　　　　　　　印　　</w:t>
      </w:r>
    </w:p>
    <w:p w:rsidR="00895742" w:rsidRDefault="00895742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895742" w:rsidRDefault="00895742">
      <w:pPr>
        <w:spacing w:line="400" w:lineRule="exact"/>
      </w:pPr>
    </w:p>
    <w:p w:rsidR="00895742" w:rsidRDefault="0089574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040"/>
        <w:gridCol w:w="3120"/>
      </w:tblGrid>
      <w:tr w:rsidR="0089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120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895742" w:rsidRDefault="002963D0" w:rsidP="00D63BDC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3061A">
              <w:rPr>
                <w:rFonts w:hint="eastAsia"/>
              </w:rPr>
              <w:t>７</w:t>
            </w:r>
            <w:r w:rsidR="00895742">
              <w:rPr>
                <w:rFonts w:hint="eastAsia"/>
              </w:rPr>
              <w:t>年度</w:t>
            </w:r>
          </w:p>
        </w:tc>
        <w:tc>
          <w:tcPr>
            <w:tcW w:w="204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120" w:type="dxa"/>
            <w:vAlign w:val="center"/>
          </w:tcPr>
          <w:p w:rsidR="00895742" w:rsidRDefault="0089574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963D0">
              <w:rPr>
                <w:rFonts w:hint="eastAsia"/>
              </w:rPr>
              <w:t>地域活性化事業費補助金</w:t>
            </w:r>
          </w:p>
        </w:tc>
      </w:tr>
      <w:tr w:rsidR="0089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160" w:type="dxa"/>
            <w:gridSpan w:val="2"/>
            <w:vAlign w:val="center"/>
          </w:tcPr>
          <w:p w:rsidR="00895742" w:rsidRPr="00497107" w:rsidRDefault="00895742" w:rsidP="002963D0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補助事業等の完了予定年月日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9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9"/>
        </w:trPr>
        <w:tc>
          <w:tcPr>
            <w:tcW w:w="3360" w:type="dxa"/>
            <w:gridSpan w:val="2"/>
          </w:tcPr>
          <w:p w:rsidR="00895742" w:rsidRDefault="00895742">
            <w:pPr>
              <w:spacing w:before="200"/>
              <w:ind w:left="113" w:right="113"/>
            </w:pPr>
            <w:r>
              <w:rPr>
                <w:rFonts w:hint="eastAsia"/>
                <w:spacing w:val="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160" w:type="dxa"/>
            <w:gridSpan w:val="2"/>
            <w:vAlign w:val="center"/>
          </w:tcPr>
          <w:p w:rsidR="00895742" w:rsidRPr="00497107" w:rsidRDefault="00895742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97107" w:rsidRPr="00497107">
              <w:rPr>
                <w:rFonts w:hint="eastAsia"/>
                <w:color w:val="FF0000"/>
              </w:rPr>
              <w:t>事業計画書</w:t>
            </w:r>
          </w:p>
          <w:p w:rsidR="00497107" w:rsidRPr="00497107" w:rsidRDefault="00497107">
            <w:pPr>
              <w:ind w:left="113" w:right="113"/>
              <w:rPr>
                <w:color w:val="FF0000"/>
              </w:rPr>
            </w:pPr>
            <w:r w:rsidRPr="00497107">
              <w:rPr>
                <w:rFonts w:hint="eastAsia"/>
                <w:color w:val="FF0000"/>
              </w:rPr>
              <w:t xml:space="preserve">　収支予算書</w:t>
            </w:r>
          </w:p>
          <w:p w:rsidR="00497107" w:rsidRDefault="00497107">
            <w:pPr>
              <w:ind w:left="113" w:right="113"/>
            </w:pPr>
            <w:r w:rsidRPr="00497107">
              <w:rPr>
                <w:rFonts w:hint="eastAsia"/>
                <w:color w:val="FF0000"/>
              </w:rPr>
              <w:t xml:space="preserve">　団体規約、名簿</w:t>
            </w:r>
          </w:p>
        </w:tc>
      </w:tr>
    </w:tbl>
    <w:p w:rsidR="00895742" w:rsidRDefault="00895742"/>
    <w:sectPr w:rsidR="008957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A4" w:rsidRDefault="00796FA4" w:rsidP="00C56FC6">
      <w:r>
        <w:separator/>
      </w:r>
    </w:p>
  </w:endnote>
  <w:endnote w:type="continuationSeparator" w:id="0">
    <w:p w:rsidR="00796FA4" w:rsidRDefault="00796FA4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95742" w:rsidRDefault="0089574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95742" w:rsidRDefault="008957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A4" w:rsidRDefault="00796FA4" w:rsidP="00C56FC6">
      <w:r>
        <w:separator/>
      </w:r>
    </w:p>
  </w:footnote>
  <w:footnote w:type="continuationSeparator" w:id="0">
    <w:p w:rsidR="00796FA4" w:rsidRDefault="00796FA4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42"/>
    <w:rsid w:val="00091DFD"/>
    <w:rsid w:val="002963D0"/>
    <w:rsid w:val="00354CF8"/>
    <w:rsid w:val="00497107"/>
    <w:rsid w:val="005820A5"/>
    <w:rsid w:val="00796FA4"/>
    <w:rsid w:val="00895742"/>
    <w:rsid w:val="008E0197"/>
    <w:rsid w:val="009376E2"/>
    <w:rsid w:val="00C56FC6"/>
    <w:rsid w:val="00CB3FAE"/>
    <w:rsid w:val="00D44096"/>
    <w:rsid w:val="00D63BDC"/>
    <w:rsid w:val="00D93A0F"/>
    <w:rsid w:val="00F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93162-54EC-4D66-8772-D1C5A71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2963D0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963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stdroot36</cp:lastModifiedBy>
  <cp:revision>2</cp:revision>
  <cp:lastPrinted>2023-05-30T05:36:00Z</cp:lastPrinted>
  <dcterms:created xsi:type="dcterms:W3CDTF">2025-06-05T01:24:00Z</dcterms:created>
  <dcterms:modified xsi:type="dcterms:W3CDTF">2025-06-05T01:24:00Z</dcterms:modified>
</cp:coreProperties>
</file>