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7FFC" w14:textId="022E21B3" w:rsidR="00E13D72" w:rsidRPr="00D22D86" w:rsidRDefault="00E13D72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D22D86">
        <w:rPr>
          <w:rFonts w:asciiTheme="minorEastAsia" w:eastAsiaTheme="minorEastAsia" w:hAnsiTheme="minorEastAsia" w:hint="eastAsia"/>
          <w:szCs w:val="21"/>
        </w:rPr>
        <w:t>第</w:t>
      </w:r>
      <w:r w:rsidR="00D22D86">
        <w:rPr>
          <w:rFonts w:asciiTheme="minorEastAsia" w:eastAsiaTheme="minorEastAsia" w:hAnsiTheme="minorEastAsia" w:hint="eastAsia"/>
          <w:szCs w:val="21"/>
        </w:rPr>
        <w:t>４</w:t>
      </w:r>
      <w:r w:rsidRPr="00D22D86">
        <w:rPr>
          <w:rFonts w:asciiTheme="minorEastAsia" w:eastAsiaTheme="minorEastAsia" w:hAnsiTheme="minorEastAsia" w:hint="eastAsia"/>
          <w:szCs w:val="21"/>
        </w:rPr>
        <w:t>号様式</w:t>
      </w:r>
      <w:r w:rsidRPr="00D22D86">
        <w:rPr>
          <w:rFonts w:asciiTheme="minorEastAsia" w:eastAsiaTheme="minorEastAsia" w:hAnsiTheme="minorEastAsia"/>
          <w:szCs w:val="21"/>
        </w:rPr>
        <w:t>(</w:t>
      </w:r>
      <w:r w:rsidRPr="00D22D86">
        <w:rPr>
          <w:rFonts w:asciiTheme="minorEastAsia" w:eastAsiaTheme="minorEastAsia" w:hAnsiTheme="minorEastAsia" w:hint="eastAsia"/>
          <w:szCs w:val="21"/>
        </w:rPr>
        <w:t>第</w:t>
      </w:r>
      <w:r w:rsidR="00D22D86">
        <w:rPr>
          <w:rFonts w:asciiTheme="minorEastAsia" w:eastAsiaTheme="minorEastAsia" w:hAnsiTheme="minorEastAsia" w:hint="eastAsia"/>
          <w:szCs w:val="21"/>
        </w:rPr>
        <w:t>１２</w:t>
      </w:r>
      <w:r w:rsidRPr="00D22D86">
        <w:rPr>
          <w:rFonts w:asciiTheme="minorEastAsia" w:eastAsiaTheme="minorEastAsia" w:hAnsiTheme="minorEastAsia" w:hint="eastAsia"/>
          <w:szCs w:val="21"/>
        </w:rPr>
        <w:t>条関係</w:t>
      </w:r>
      <w:r w:rsidRPr="00D22D86">
        <w:rPr>
          <w:rFonts w:asciiTheme="minorEastAsia" w:eastAsiaTheme="minorEastAsia" w:hAnsiTheme="minorEastAsia"/>
          <w:szCs w:val="21"/>
        </w:rPr>
        <w:t>)</w:t>
      </w:r>
    </w:p>
    <w:p w14:paraId="5E78C75A" w14:textId="77777777" w:rsidR="00E13D72" w:rsidRPr="00D22D86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  <w:rPr>
          <w:rFonts w:asciiTheme="minorEastAsia" w:eastAsiaTheme="minorEastAsia" w:hAnsiTheme="minorEastAsia"/>
          <w:szCs w:val="21"/>
        </w:rPr>
      </w:pPr>
    </w:p>
    <w:p w14:paraId="5A84BB9C" w14:textId="77777777" w:rsidR="00E13D72" w:rsidRPr="00D22D86" w:rsidRDefault="00E13D72">
      <w:pPr>
        <w:pStyle w:val="ad"/>
        <w:spacing w:line="400" w:lineRule="exact"/>
        <w:rPr>
          <w:rFonts w:asciiTheme="minorEastAsia" w:eastAsiaTheme="minorEastAsia" w:hAnsiTheme="minorEastAsia"/>
          <w:snapToGrid w:val="0"/>
          <w:szCs w:val="21"/>
        </w:rPr>
      </w:pPr>
      <w:r w:rsidRPr="00D22D86">
        <w:rPr>
          <w:rFonts w:asciiTheme="minorEastAsia" w:eastAsiaTheme="minorEastAsia" w:hAnsiTheme="minorEastAsia" w:hint="eastAsia"/>
          <w:snapToGrid w:val="0"/>
          <w:spacing w:val="80"/>
          <w:szCs w:val="21"/>
        </w:rPr>
        <w:t>補助事業等実績報告</w:t>
      </w:r>
      <w:r w:rsidRPr="00D22D86">
        <w:rPr>
          <w:rFonts w:asciiTheme="minorEastAsia" w:eastAsiaTheme="minorEastAsia" w:hAnsiTheme="minorEastAsia" w:hint="eastAsia"/>
          <w:snapToGrid w:val="0"/>
          <w:szCs w:val="21"/>
        </w:rPr>
        <w:t>書</w:t>
      </w:r>
    </w:p>
    <w:p w14:paraId="311E2970" w14:textId="77777777" w:rsidR="00E13D72" w:rsidRPr="00D22D86" w:rsidRDefault="00E13D72">
      <w:pPr>
        <w:spacing w:line="400" w:lineRule="exact"/>
        <w:rPr>
          <w:rFonts w:asciiTheme="minorEastAsia" w:eastAsiaTheme="minorEastAsia" w:hAnsiTheme="minorEastAsia"/>
          <w:szCs w:val="21"/>
        </w:rPr>
      </w:pPr>
    </w:p>
    <w:p w14:paraId="6D287863" w14:textId="77777777" w:rsidR="00E13D72" w:rsidRPr="00D22D86" w:rsidRDefault="00E13D72">
      <w:pPr>
        <w:pStyle w:val="af"/>
        <w:spacing w:line="400" w:lineRule="exact"/>
        <w:rPr>
          <w:rFonts w:asciiTheme="minorEastAsia" w:eastAsiaTheme="minorEastAsia" w:hAnsiTheme="minorEastAsia"/>
          <w:szCs w:val="21"/>
        </w:rPr>
      </w:pPr>
      <w:r w:rsidRPr="00D22D86">
        <w:rPr>
          <w:rFonts w:asciiTheme="minorEastAsia" w:eastAsiaTheme="minorEastAsia" w:hAnsiTheme="minorEastAsia" w:hint="eastAsia"/>
          <w:szCs w:val="21"/>
        </w:rPr>
        <w:t xml:space="preserve">年　　月　　日　　</w:t>
      </w:r>
    </w:p>
    <w:p w14:paraId="449F71D7" w14:textId="77777777" w:rsidR="00E13D72" w:rsidRPr="00D22D86" w:rsidRDefault="00E13D72">
      <w:pPr>
        <w:spacing w:line="400" w:lineRule="exact"/>
        <w:rPr>
          <w:rFonts w:asciiTheme="minorEastAsia" w:eastAsiaTheme="minorEastAsia" w:hAnsiTheme="minorEastAsia"/>
          <w:szCs w:val="21"/>
        </w:rPr>
      </w:pPr>
    </w:p>
    <w:p w14:paraId="33DF12F5" w14:textId="77777777" w:rsidR="00E13D72" w:rsidRPr="00D22D86" w:rsidRDefault="00E13D72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D22D86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D22D86">
        <w:rPr>
          <w:rFonts w:asciiTheme="minorEastAsia" w:eastAsiaTheme="minorEastAsia" w:hAnsiTheme="minorEastAsia"/>
          <w:szCs w:val="21"/>
        </w:rPr>
        <w:t>(</w:t>
      </w:r>
      <w:r w:rsidRPr="00D22D86">
        <w:rPr>
          <w:rFonts w:asciiTheme="minorEastAsia" w:eastAsiaTheme="minorEastAsia" w:hAnsiTheme="minorEastAsia" w:hint="eastAsia"/>
          <w:szCs w:val="21"/>
        </w:rPr>
        <w:t>あて先</w:t>
      </w:r>
      <w:r w:rsidRPr="00D22D86">
        <w:rPr>
          <w:rFonts w:asciiTheme="minorEastAsia" w:eastAsiaTheme="minorEastAsia" w:hAnsiTheme="minorEastAsia"/>
          <w:szCs w:val="21"/>
        </w:rPr>
        <w:t>)</w:t>
      </w:r>
      <w:r w:rsidRPr="00D22D86">
        <w:rPr>
          <w:rFonts w:asciiTheme="minorEastAsia" w:eastAsiaTheme="minorEastAsia" w:hAnsiTheme="minorEastAsia" w:hint="eastAsia"/>
          <w:szCs w:val="21"/>
        </w:rPr>
        <w:t>長崎市長</w:t>
      </w:r>
    </w:p>
    <w:p w14:paraId="0FE71048" w14:textId="77777777" w:rsidR="00E13D72" w:rsidRPr="00D22D86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  <w:rPr>
          <w:rFonts w:asciiTheme="minorEastAsia" w:eastAsiaTheme="minorEastAsia" w:hAnsiTheme="minorEastAsia"/>
          <w:szCs w:val="21"/>
        </w:rPr>
      </w:pPr>
    </w:p>
    <w:p w14:paraId="76118A35" w14:textId="77777777" w:rsidR="00D22D86" w:rsidRPr="00FB2CEC" w:rsidRDefault="00D22D86" w:rsidP="00D22D86">
      <w:pPr>
        <w:spacing w:line="400" w:lineRule="exact"/>
        <w:jc w:val="right"/>
        <w:rPr>
          <w:rFonts w:hAnsi="ＭＳ 明朝"/>
          <w:szCs w:val="21"/>
        </w:rPr>
      </w:pPr>
      <w:r w:rsidRPr="00FB2CEC">
        <w:rPr>
          <w:rFonts w:hAnsi="ＭＳ 明朝" w:hint="eastAsia"/>
          <w:szCs w:val="21"/>
        </w:rPr>
        <w:t>申請</w:t>
      </w:r>
      <w:r w:rsidRPr="00FB2CEC">
        <w:rPr>
          <w:rFonts w:hAnsi="ＭＳ 明朝" w:hint="eastAsia"/>
          <w:spacing w:val="105"/>
          <w:szCs w:val="21"/>
        </w:rPr>
        <w:t>者</w:t>
      </w:r>
      <w:r w:rsidRPr="00D22D86">
        <w:rPr>
          <w:rFonts w:hAnsi="ＭＳ 明朝" w:hint="eastAsia"/>
          <w:spacing w:val="210"/>
          <w:kern w:val="0"/>
          <w:szCs w:val="21"/>
          <w:fitText w:val="840" w:id="-471547136"/>
        </w:rPr>
        <w:t>住</w:t>
      </w:r>
      <w:r w:rsidRPr="00D22D86">
        <w:rPr>
          <w:rFonts w:hAnsi="ＭＳ 明朝" w:hint="eastAsia"/>
          <w:kern w:val="0"/>
          <w:szCs w:val="21"/>
          <w:fitText w:val="840" w:id="-471547136"/>
        </w:rPr>
        <w:t>所</w:t>
      </w:r>
      <w:r w:rsidRPr="00FB2CEC">
        <w:rPr>
          <w:rFonts w:hAnsi="ＭＳ 明朝" w:hint="eastAsia"/>
          <w:szCs w:val="21"/>
        </w:rPr>
        <w:t xml:space="preserve">　　　　　　　　　　　</w:t>
      </w:r>
    </w:p>
    <w:p w14:paraId="19F004D9" w14:textId="77777777" w:rsidR="00D22D86" w:rsidRPr="00FB2CEC" w:rsidRDefault="00D22D86" w:rsidP="00D22D86">
      <w:pPr>
        <w:pStyle w:val="af"/>
        <w:spacing w:line="400" w:lineRule="exact"/>
        <w:rPr>
          <w:rFonts w:hAnsi="ＭＳ 明朝"/>
          <w:szCs w:val="21"/>
        </w:rPr>
      </w:pPr>
      <w:r w:rsidRPr="00FB2CEC">
        <w:rPr>
          <w:rFonts w:hAnsi="ＭＳ 明朝" w:hint="eastAsia"/>
          <w:kern w:val="0"/>
          <w:szCs w:val="21"/>
        </w:rPr>
        <w:t>事業所名</w:t>
      </w:r>
      <w:r w:rsidRPr="00FB2CEC">
        <w:rPr>
          <w:rFonts w:hAnsi="ＭＳ 明朝" w:hint="eastAsia"/>
          <w:szCs w:val="21"/>
        </w:rPr>
        <w:t xml:space="preserve">　　　　　　　　　　　</w:t>
      </w:r>
    </w:p>
    <w:p w14:paraId="27F6BA65" w14:textId="77777777" w:rsidR="00D22D86" w:rsidRPr="00FB2CEC" w:rsidRDefault="00D22D86" w:rsidP="00D22D86">
      <w:pPr>
        <w:pStyle w:val="af"/>
        <w:spacing w:line="400" w:lineRule="exact"/>
        <w:rPr>
          <w:rFonts w:hAnsi="ＭＳ 明朝"/>
          <w:szCs w:val="21"/>
        </w:rPr>
      </w:pPr>
      <w:r w:rsidRPr="00FB2CEC">
        <w:rPr>
          <w:rFonts w:hAnsi="ＭＳ 明朝" w:hint="eastAsia"/>
          <w:kern w:val="0"/>
          <w:szCs w:val="21"/>
        </w:rPr>
        <w:t>代表者名</w:t>
      </w:r>
      <w:r w:rsidRPr="00FB2CEC">
        <w:rPr>
          <w:rFonts w:hAnsi="ＭＳ 明朝" w:hint="eastAsia"/>
          <w:szCs w:val="21"/>
        </w:rPr>
        <w:t xml:space="preserve">　　　　　　　　　　　</w:t>
      </w:r>
    </w:p>
    <w:p w14:paraId="0486750A" w14:textId="77777777" w:rsidR="00E13D72" w:rsidRPr="00D22D86" w:rsidRDefault="00E13D72">
      <w:pPr>
        <w:spacing w:line="400" w:lineRule="exact"/>
        <w:rPr>
          <w:rFonts w:asciiTheme="minorEastAsia" w:eastAsiaTheme="minorEastAsia" w:hAnsiTheme="minorEastAsia"/>
          <w:szCs w:val="21"/>
        </w:rPr>
      </w:pPr>
    </w:p>
    <w:p w14:paraId="3544BB9A" w14:textId="1390360B" w:rsidR="00E13D72" w:rsidRPr="00D22D86" w:rsidRDefault="00E13D72">
      <w:pPr>
        <w:spacing w:after="120" w:line="400" w:lineRule="exact"/>
        <w:rPr>
          <w:rFonts w:asciiTheme="minorEastAsia" w:eastAsiaTheme="minorEastAsia" w:hAnsiTheme="minorEastAsia"/>
          <w:szCs w:val="21"/>
        </w:rPr>
      </w:pPr>
      <w:r w:rsidRPr="00D22D86">
        <w:rPr>
          <w:rFonts w:asciiTheme="minorEastAsia" w:eastAsiaTheme="minorEastAsia" w:hAnsiTheme="minorEastAsia" w:hint="eastAsia"/>
          <w:szCs w:val="21"/>
        </w:rPr>
        <w:t xml:space="preserve">　　長崎市補助金等交付規則第</w:t>
      </w:r>
      <w:r w:rsidR="00D22D86">
        <w:rPr>
          <w:rFonts w:asciiTheme="minorEastAsia" w:eastAsiaTheme="minorEastAsia" w:hAnsiTheme="minorEastAsia" w:hint="eastAsia"/>
          <w:szCs w:val="21"/>
        </w:rPr>
        <w:t>１２</w:t>
      </w:r>
      <w:r w:rsidRPr="00D22D86">
        <w:rPr>
          <w:rFonts w:asciiTheme="minorEastAsia" w:eastAsiaTheme="minorEastAsia" w:hAnsiTheme="minorEastAsia" w:hint="eastAsia"/>
          <w:szCs w:val="21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420"/>
        <w:gridCol w:w="1980"/>
        <w:gridCol w:w="3120"/>
      </w:tblGrid>
      <w:tr w:rsidR="00E13D72" w:rsidRPr="00D22D86" w14:paraId="28866E6D" w14:textId="77777777">
        <w:trPr>
          <w:cantSplit/>
          <w:trHeight w:val="638"/>
        </w:trPr>
        <w:tc>
          <w:tcPr>
            <w:tcW w:w="1440" w:type="dxa"/>
            <w:vAlign w:val="center"/>
          </w:tcPr>
          <w:p w14:paraId="28DDDAEA" w14:textId="77777777" w:rsidR="002E71C8" w:rsidRPr="00D22D86" w:rsidRDefault="002E71C8" w:rsidP="002E71C8">
            <w:pPr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>交付決定</w:t>
            </w:r>
          </w:p>
          <w:p w14:paraId="6223FFEC" w14:textId="77777777" w:rsidR="00E13D72" w:rsidRPr="00D22D86" w:rsidRDefault="00E13D72" w:rsidP="002E71C8">
            <w:pPr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>年月日</w:t>
            </w:r>
          </w:p>
        </w:tc>
        <w:tc>
          <w:tcPr>
            <w:tcW w:w="1980" w:type="dxa"/>
            <w:gridSpan w:val="2"/>
            <w:vAlign w:val="center"/>
          </w:tcPr>
          <w:p w14:paraId="1A1DF46D" w14:textId="77777777" w:rsidR="00E13D72" w:rsidRPr="00D22D86" w:rsidRDefault="00E13D72">
            <w:pPr>
              <w:ind w:lef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1980" w:type="dxa"/>
            <w:vAlign w:val="center"/>
          </w:tcPr>
          <w:p w14:paraId="0A36BE76" w14:textId="77777777" w:rsidR="00E13D72" w:rsidRPr="00D22D86" w:rsidRDefault="002E71C8">
            <w:pPr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>文書</w:t>
            </w:r>
            <w:r w:rsidR="00E13D72" w:rsidRPr="00D22D86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3120" w:type="dxa"/>
            <w:vAlign w:val="center"/>
          </w:tcPr>
          <w:p w14:paraId="71356591" w14:textId="7D1B8E2C" w:rsidR="00E13D72" w:rsidRPr="00D22D86" w:rsidRDefault="00D22D86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長新推</w:t>
            </w:r>
            <w:r w:rsidR="00E13D72" w:rsidRPr="00D22D86">
              <w:rPr>
                <w:rFonts w:asciiTheme="minorEastAsia" w:eastAsiaTheme="minorEastAsia" w:hAnsiTheme="minorEastAsia" w:hint="eastAsia"/>
                <w:szCs w:val="21"/>
              </w:rPr>
              <w:t>第　　　号</w:t>
            </w:r>
          </w:p>
        </w:tc>
      </w:tr>
      <w:tr w:rsidR="00E13D72" w:rsidRPr="00D22D86" w14:paraId="312DAA71" w14:textId="77777777" w:rsidTr="00D22D86">
        <w:trPr>
          <w:cantSplit/>
          <w:trHeight w:val="639"/>
        </w:trPr>
        <w:tc>
          <w:tcPr>
            <w:tcW w:w="1440" w:type="dxa"/>
            <w:vAlign w:val="center"/>
          </w:tcPr>
          <w:p w14:paraId="48472416" w14:textId="77777777" w:rsidR="00E13D72" w:rsidRPr="00D22D86" w:rsidRDefault="00E13D72">
            <w:pPr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6C404DAF" w14:textId="252A371B" w:rsidR="00E13D72" w:rsidRPr="00D22D86" w:rsidRDefault="00E13D72" w:rsidP="00D22D86">
            <w:pPr>
              <w:ind w:left="113" w:right="113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980" w:type="dxa"/>
            <w:vAlign w:val="center"/>
          </w:tcPr>
          <w:p w14:paraId="237A44CA" w14:textId="77777777" w:rsidR="00D22D86" w:rsidRDefault="00E13D72" w:rsidP="00D22D86">
            <w:pPr>
              <w:spacing w:line="230" w:lineRule="exact"/>
              <w:ind w:left="113" w:right="113"/>
              <w:jc w:val="distribute"/>
              <w:rPr>
                <w:rFonts w:asciiTheme="minorEastAsia" w:eastAsiaTheme="minorEastAsia" w:hAnsiTheme="minorEastAsia"/>
                <w:spacing w:val="22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pacing w:val="22"/>
                <w:szCs w:val="21"/>
              </w:rPr>
              <w:t>補助事業等の</w:t>
            </w:r>
          </w:p>
          <w:p w14:paraId="79F12FC7" w14:textId="08619ABF" w:rsidR="00E13D72" w:rsidRPr="00D22D86" w:rsidRDefault="00E13D72" w:rsidP="00D22D86">
            <w:pPr>
              <w:spacing w:line="230" w:lineRule="exact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3120" w:type="dxa"/>
            <w:vAlign w:val="center"/>
          </w:tcPr>
          <w:p w14:paraId="34C2D337" w14:textId="4789AA37" w:rsidR="00E13D72" w:rsidRPr="00D22D86" w:rsidRDefault="00D22D86" w:rsidP="00D22D86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創業者成長支援補助</w:t>
            </w:r>
          </w:p>
        </w:tc>
      </w:tr>
      <w:tr w:rsidR="00E13D72" w:rsidRPr="00D22D86" w14:paraId="2726CE8D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3FF07323" w14:textId="77777777" w:rsidR="00E13D72" w:rsidRPr="00D22D86" w:rsidRDefault="00E13D72">
            <w:pPr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>補助事業等の完了年月日</w:t>
            </w:r>
          </w:p>
        </w:tc>
        <w:tc>
          <w:tcPr>
            <w:tcW w:w="5520" w:type="dxa"/>
            <w:gridSpan w:val="3"/>
            <w:vAlign w:val="center"/>
          </w:tcPr>
          <w:p w14:paraId="067DE780" w14:textId="77777777" w:rsidR="00E13D72" w:rsidRPr="00D22D86" w:rsidRDefault="00E13D72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E13D72" w:rsidRPr="00D22D86" w14:paraId="596320BD" w14:textId="77777777">
        <w:trPr>
          <w:trHeight w:val="638"/>
        </w:trPr>
        <w:tc>
          <w:tcPr>
            <w:tcW w:w="3000" w:type="dxa"/>
            <w:gridSpan w:val="2"/>
            <w:vAlign w:val="center"/>
          </w:tcPr>
          <w:p w14:paraId="16CEC1C7" w14:textId="77777777" w:rsidR="00E13D72" w:rsidRPr="00D22D86" w:rsidRDefault="00E13D72">
            <w:pPr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>補助金等の交付決定金額</w:t>
            </w:r>
          </w:p>
        </w:tc>
        <w:tc>
          <w:tcPr>
            <w:tcW w:w="5520" w:type="dxa"/>
            <w:gridSpan w:val="3"/>
            <w:vAlign w:val="center"/>
          </w:tcPr>
          <w:p w14:paraId="14ECBEDF" w14:textId="77777777" w:rsidR="00E13D72" w:rsidRPr="00D22D86" w:rsidRDefault="00E13D72">
            <w:pPr>
              <w:ind w:left="113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 xml:space="preserve">円　</w:t>
            </w:r>
          </w:p>
        </w:tc>
      </w:tr>
      <w:tr w:rsidR="00E13D72" w:rsidRPr="00D22D86" w14:paraId="53BDEFE7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4AEBE78C" w14:textId="77777777" w:rsidR="00E13D72" w:rsidRPr="00D22D86" w:rsidRDefault="00E13D72">
            <w:pPr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>補助金等の既交付金額</w:t>
            </w:r>
          </w:p>
        </w:tc>
        <w:tc>
          <w:tcPr>
            <w:tcW w:w="5520" w:type="dxa"/>
            <w:gridSpan w:val="3"/>
            <w:vAlign w:val="center"/>
          </w:tcPr>
          <w:p w14:paraId="571ECD7C" w14:textId="77777777" w:rsidR="00E13D72" w:rsidRPr="00D22D86" w:rsidRDefault="00E13D72">
            <w:pPr>
              <w:ind w:left="113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 xml:space="preserve">円　</w:t>
            </w:r>
          </w:p>
        </w:tc>
      </w:tr>
      <w:tr w:rsidR="00E13D72" w:rsidRPr="00D22D86" w14:paraId="7B0AA0BA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38A9534D" w14:textId="77777777" w:rsidR="00E13D72" w:rsidRPr="00D22D86" w:rsidRDefault="00E13D72">
            <w:pPr>
              <w:spacing w:line="23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pacing w:val="22"/>
                <w:szCs w:val="21"/>
              </w:rPr>
              <w:t>補助事業等の経費精算</w:t>
            </w:r>
            <w:r w:rsidRPr="00D22D86">
              <w:rPr>
                <w:rFonts w:asciiTheme="minorEastAsia" w:eastAsiaTheme="minorEastAsia" w:hAnsiTheme="minorEastAsia" w:hint="eastAsia"/>
                <w:szCs w:val="21"/>
              </w:rPr>
              <w:t>額</w:t>
            </w:r>
            <w:r w:rsidRPr="00D22D86">
              <w:rPr>
                <w:rFonts w:asciiTheme="minorEastAsia" w:eastAsiaTheme="minorEastAsia" w:hAnsiTheme="minorEastAsia"/>
                <w:szCs w:val="21"/>
              </w:rPr>
              <w:t>(</w:t>
            </w:r>
            <w:r w:rsidRPr="00D22D86">
              <w:rPr>
                <w:rFonts w:asciiTheme="minorEastAsia" w:eastAsiaTheme="minorEastAsia" w:hAnsiTheme="minorEastAsia" w:hint="eastAsia"/>
                <w:szCs w:val="21"/>
              </w:rPr>
              <w:t>補助対象金額</w:t>
            </w:r>
            <w:r w:rsidRPr="00D22D86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5520" w:type="dxa"/>
            <w:gridSpan w:val="3"/>
            <w:vAlign w:val="center"/>
          </w:tcPr>
          <w:p w14:paraId="52ED7768" w14:textId="77777777" w:rsidR="00E13D72" w:rsidRPr="00D22D86" w:rsidRDefault="00E13D72">
            <w:pPr>
              <w:ind w:left="113" w:right="2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 xml:space="preserve">円　</w:t>
            </w:r>
          </w:p>
        </w:tc>
      </w:tr>
      <w:tr w:rsidR="00E13D72" w:rsidRPr="00D22D86" w14:paraId="74682DAE" w14:textId="77777777" w:rsidTr="00D22D86">
        <w:trPr>
          <w:cantSplit/>
          <w:trHeight w:val="1181"/>
        </w:trPr>
        <w:tc>
          <w:tcPr>
            <w:tcW w:w="3000" w:type="dxa"/>
            <w:gridSpan w:val="2"/>
          </w:tcPr>
          <w:p w14:paraId="38C96897" w14:textId="77777777" w:rsidR="00D22D86" w:rsidRDefault="00D22D86" w:rsidP="00D22D86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1C4F881" w14:textId="0753E6C9" w:rsidR="00E13D72" w:rsidRPr="00D22D86" w:rsidRDefault="00E13D72" w:rsidP="00D22D86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>添付書類</w:t>
            </w:r>
          </w:p>
        </w:tc>
        <w:tc>
          <w:tcPr>
            <w:tcW w:w="5520" w:type="dxa"/>
            <w:gridSpan w:val="3"/>
          </w:tcPr>
          <w:p w14:paraId="42738E76" w14:textId="77777777" w:rsidR="00E13D72" w:rsidRDefault="00E13D72" w:rsidP="00001101">
            <w:pPr>
              <w:ind w:leftChars="50" w:left="105" w:right="113"/>
              <w:rPr>
                <w:rFonts w:asciiTheme="minorEastAsia" w:eastAsiaTheme="minorEastAsia" w:hAnsiTheme="minorEastAsia"/>
                <w:szCs w:val="21"/>
              </w:rPr>
            </w:pPr>
          </w:p>
          <w:p w14:paraId="1F9EFD9E" w14:textId="77777777" w:rsidR="00D22D86" w:rsidRPr="00D22D86" w:rsidRDefault="00D22D86" w:rsidP="00001101">
            <w:pPr>
              <w:ind w:leftChars="50" w:left="105" w:right="113"/>
              <w:rPr>
                <w:rFonts w:asciiTheme="minorEastAsia" w:eastAsiaTheme="minorEastAsia" w:hAnsiTheme="minorEastAsia" w:hint="eastAsia"/>
                <w:szCs w:val="21"/>
              </w:rPr>
            </w:pPr>
            <w:r w:rsidRPr="00D22D86">
              <w:rPr>
                <w:rFonts w:asciiTheme="minorEastAsia" w:eastAsiaTheme="minorEastAsia" w:hAnsiTheme="minorEastAsia" w:hint="eastAsia"/>
                <w:szCs w:val="21"/>
              </w:rPr>
              <w:t>１　補助事業実施明細書</w:t>
            </w:r>
          </w:p>
          <w:p w14:paraId="31746C7E" w14:textId="77777777" w:rsidR="00D22D86" w:rsidRPr="00D22D86" w:rsidRDefault="00D22D86" w:rsidP="00001101">
            <w:pPr>
              <w:ind w:leftChars="50" w:left="105" w:right="113"/>
              <w:rPr>
                <w:rFonts w:asciiTheme="minorEastAsia" w:eastAsiaTheme="minorEastAsia" w:hAnsiTheme="minorEastAsia"/>
                <w:szCs w:val="21"/>
              </w:rPr>
            </w:pPr>
          </w:p>
          <w:p w14:paraId="1229D2B3" w14:textId="77777777" w:rsidR="00D22D86" w:rsidRDefault="00D22D86" w:rsidP="00001101">
            <w:pPr>
              <w:ind w:leftChars="50" w:left="105" w:right="11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Pr="00D22D86">
              <w:rPr>
                <w:rFonts w:asciiTheme="minorEastAsia" w:eastAsiaTheme="minorEastAsia" w:hAnsiTheme="minorEastAsia" w:hint="eastAsia"/>
                <w:szCs w:val="21"/>
              </w:rPr>
              <w:t xml:space="preserve">　補助対象経費の支払いを証する領収書等の写し</w:t>
            </w:r>
          </w:p>
          <w:p w14:paraId="6E453E5F" w14:textId="77777777" w:rsidR="00001101" w:rsidRDefault="00001101" w:rsidP="00001101">
            <w:pPr>
              <w:ind w:leftChars="50" w:left="105" w:right="113"/>
              <w:rPr>
                <w:rFonts w:asciiTheme="minorEastAsia" w:eastAsiaTheme="minorEastAsia" w:hAnsiTheme="minorEastAsia"/>
                <w:szCs w:val="21"/>
              </w:rPr>
            </w:pPr>
          </w:p>
          <w:p w14:paraId="7027C58B" w14:textId="2E647386" w:rsidR="00001101" w:rsidRDefault="00001101" w:rsidP="00001101">
            <w:pPr>
              <w:ind w:leftChars="50" w:left="525" w:right="113" w:hangingChars="200" w:hanging="420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３　</w:t>
            </w:r>
            <w:r w:rsidRPr="00001101">
              <w:rPr>
                <w:rFonts w:asciiTheme="minorEastAsia" w:eastAsiaTheme="minorEastAsia" w:hAnsiTheme="minorEastAsia" w:hint="eastAsia"/>
                <w:szCs w:val="21"/>
              </w:rPr>
              <w:t>補助対象事業の実施状況や実施結果等が確認できる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書類</w:t>
            </w:r>
            <w:r w:rsidRPr="00001101">
              <w:rPr>
                <w:rFonts w:asciiTheme="minorEastAsia" w:eastAsiaTheme="minorEastAsia" w:hAnsiTheme="minorEastAsia" w:hint="eastAsia"/>
                <w:szCs w:val="21"/>
              </w:rPr>
              <w:t>又は写真等</w:t>
            </w:r>
          </w:p>
          <w:p w14:paraId="5C7E4D4B" w14:textId="5E9BAAFD" w:rsidR="00D22D86" w:rsidRPr="00D22D86" w:rsidRDefault="00D22D86" w:rsidP="00D22D86">
            <w:pPr>
              <w:ind w:left="113" w:right="113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5BAD5A94" w14:textId="77777777" w:rsidR="00E13D72" w:rsidRPr="00D22D86" w:rsidRDefault="00E13D72">
      <w:pPr>
        <w:rPr>
          <w:rFonts w:asciiTheme="minorEastAsia" w:eastAsiaTheme="minorEastAsia" w:hAnsiTheme="minorEastAsia"/>
          <w:szCs w:val="21"/>
        </w:rPr>
      </w:pPr>
    </w:p>
    <w:sectPr w:rsidR="00E13D72" w:rsidRPr="00D22D8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5214" w14:textId="77777777" w:rsidR="00EE0602" w:rsidRDefault="00EE0602" w:rsidP="00C56FC6">
      <w:r>
        <w:separator/>
      </w:r>
    </w:p>
  </w:endnote>
  <w:endnote w:type="continuationSeparator" w:id="0">
    <w:p w14:paraId="16E656B3" w14:textId="77777777" w:rsidR="00EE0602" w:rsidRDefault="00EE0602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C895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6562CE40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1DA2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BC78F8B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368E" w14:textId="77777777" w:rsidR="00EE0602" w:rsidRDefault="00EE0602" w:rsidP="00C56FC6">
      <w:r>
        <w:separator/>
      </w:r>
    </w:p>
  </w:footnote>
  <w:footnote w:type="continuationSeparator" w:id="0">
    <w:p w14:paraId="42EF523B" w14:textId="77777777" w:rsidR="00EE0602" w:rsidRDefault="00EE0602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6D53" w14:textId="77777777" w:rsidR="00E13D72" w:rsidRDefault="00E13D72"/>
  <w:p w14:paraId="36BAFC2B" w14:textId="77777777" w:rsidR="00E13D72" w:rsidRDefault="00E13D72">
    <w:r>
      <w:rPr>
        <w:rFonts w:hint="eastAsia"/>
      </w:rPr>
      <w:t>総務編（財団法人ハイウェイ交流センター組織規程）</w:t>
    </w:r>
  </w:p>
  <w:p w14:paraId="3E68D091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09DC" w14:textId="77777777" w:rsidR="00E13D72" w:rsidRDefault="00E13D72"/>
  <w:p w14:paraId="2FF8E48F" w14:textId="77777777" w:rsidR="00E13D72" w:rsidRDefault="00E13D72">
    <w:r>
      <w:rPr>
        <w:rFonts w:hint="eastAsia"/>
      </w:rPr>
      <w:t>総務編（財団法人ハイウェイ交流センター組織規程）</w:t>
    </w:r>
  </w:p>
  <w:p w14:paraId="7A651F28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10234757">
    <w:abstractNumId w:val="1"/>
  </w:num>
  <w:num w:numId="2" w16cid:durableId="11914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001101"/>
    <w:rsid w:val="001A460C"/>
    <w:rsid w:val="002A6EBF"/>
    <w:rsid w:val="002E71C8"/>
    <w:rsid w:val="008D289F"/>
    <w:rsid w:val="00903915"/>
    <w:rsid w:val="00C56FC6"/>
    <w:rsid w:val="00D22D86"/>
    <w:rsid w:val="00E13D72"/>
    <w:rsid w:val="00EE0602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6736C"/>
  <w14:defaultImageDpi w14:val="0"/>
  <w15:docId w15:val="{8C4D422D-0DE5-48D2-AD25-01ECBE49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11</TotalTime>
  <Pages>1</Pages>
  <Words>176</Words>
  <Characters>177</Characters>
  <Application>Microsoft Office Word</Application>
  <DocSecurity>0</DocSecurity>
  <Lines>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第4号様式(第12条関係)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第4号様式(第12条関係)</dc:title>
  <dc:subject/>
  <dc:creator>(株)ぎょうせい</dc:creator>
  <cp:keywords/>
  <dc:description/>
  <cp:lastModifiedBy>枝崎 綾香</cp:lastModifiedBy>
  <cp:revision>5</cp:revision>
  <cp:lastPrinted>2001-01-11T14:31:00Z</cp:lastPrinted>
  <dcterms:created xsi:type="dcterms:W3CDTF">2026-01-15T03:57:00Z</dcterms:created>
  <dcterms:modified xsi:type="dcterms:W3CDTF">2026-03-28T10:13:00Z</dcterms:modified>
</cp:coreProperties>
</file>