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DD94" w14:textId="77777777"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3A37912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31685638" w14:textId="77777777"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14:paraId="0AC08268" w14:textId="77777777" w:rsidR="00895742" w:rsidRDefault="00895742">
      <w:pPr>
        <w:spacing w:line="400" w:lineRule="exact"/>
      </w:pPr>
    </w:p>
    <w:p w14:paraId="16577E04" w14:textId="77777777" w:rsidR="00895742" w:rsidRDefault="00A44CBA">
      <w:pPr>
        <w:pStyle w:val="af"/>
        <w:spacing w:line="400" w:lineRule="exact"/>
      </w:pPr>
      <w:r>
        <w:rPr>
          <w:rFonts w:hint="eastAsia"/>
        </w:rPr>
        <w:t xml:space="preserve">令和　　</w:t>
      </w:r>
      <w:r w:rsidR="00895742">
        <w:rPr>
          <w:rFonts w:hint="eastAsia"/>
        </w:rPr>
        <w:t xml:space="preserve">年　　月　　日　　</w:t>
      </w:r>
    </w:p>
    <w:p w14:paraId="358A15B4" w14:textId="77777777" w:rsidR="00895742" w:rsidRDefault="00895742">
      <w:pPr>
        <w:spacing w:line="400" w:lineRule="exact"/>
      </w:pPr>
    </w:p>
    <w:p w14:paraId="0D6F615A" w14:textId="77777777"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04F66DB3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7CDB21BF" w14:textId="77777777"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</w:p>
    <w:p w14:paraId="7DAAA5A7" w14:textId="2BC5ED0B" w:rsidR="00895742" w:rsidRDefault="00895742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D458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6A1EEE2" w14:textId="77777777"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5D560747" w14:textId="77777777" w:rsidR="00895742" w:rsidRDefault="00895742">
      <w:pPr>
        <w:spacing w:line="400" w:lineRule="exact"/>
      </w:pPr>
    </w:p>
    <w:p w14:paraId="48620AF4" w14:textId="77777777"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 w14:paraId="61D170F0" w14:textId="77777777">
        <w:trPr>
          <w:cantSplit/>
          <w:trHeight w:val="825"/>
        </w:trPr>
        <w:tc>
          <w:tcPr>
            <w:tcW w:w="1200" w:type="dxa"/>
            <w:vAlign w:val="center"/>
          </w:tcPr>
          <w:p w14:paraId="744B1C83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0091C0AF" w14:textId="74C58B8B" w:rsidR="00895742" w:rsidRDefault="00A44CBA" w:rsidP="00A44CBA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DD4583">
              <w:rPr>
                <w:rFonts w:hint="eastAsia"/>
              </w:rPr>
              <w:t>８</w:t>
            </w:r>
            <w:r w:rsidR="00895742"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14:paraId="7299AD0C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0C909D66" w14:textId="77777777" w:rsidR="00895742" w:rsidRDefault="00A44CBA">
            <w:pPr>
              <w:ind w:left="113" w:right="113"/>
            </w:pPr>
            <w:r>
              <w:rPr>
                <w:rFonts w:hint="eastAsia"/>
              </w:rPr>
              <w:t>中島川・寺町まちなみ整備</w:t>
            </w:r>
          </w:p>
          <w:p w14:paraId="22F3109F" w14:textId="77777777" w:rsidR="00A44CBA" w:rsidRDefault="00A44CBA">
            <w:pPr>
              <w:ind w:left="113" w:right="113"/>
            </w:pPr>
            <w:r>
              <w:rPr>
                <w:rFonts w:hint="eastAsia"/>
              </w:rPr>
              <w:t>助成金</w:t>
            </w:r>
          </w:p>
        </w:tc>
      </w:tr>
      <w:tr w:rsidR="00895742" w14:paraId="79F20D56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3AE68479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3874F544" w14:textId="598743BD" w:rsidR="00895742" w:rsidRDefault="00895742" w:rsidP="00E833CF">
            <w:pPr>
              <w:ind w:left="113" w:right="113"/>
            </w:pPr>
          </w:p>
        </w:tc>
      </w:tr>
      <w:tr w:rsidR="00895742" w14:paraId="27AA51ED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55F6A210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71B42989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74CE9F0B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4C15ACF7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76995E96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7C31D460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35B86142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7D77E8FB" w14:textId="77777777" w:rsidR="00895742" w:rsidRDefault="00A44CBA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令和　　</w:t>
            </w:r>
            <w:r w:rsidR="00895742">
              <w:rPr>
                <w:rFonts w:hint="eastAsia"/>
              </w:rPr>
              <w:t xml:space="preserve">年　　月　　日　　</w:t>
            </w:r>
          </w:p>
        </w:tc>
      </w:tr>
      <w:tr w:rsidR="00895742" w14:paraId="5ABA6F09" w14:textId="77777777">
        <w:trPr>
          <w:cantSplit/>
          <w:trHeight w:val="1589"/>
        </w:trPr>
        <w:tc>
          <w:tcPr>
            <w:tcW w:w="3360" w:type="dxa"/>
            <w:gridSpan w:val="2"/>
          </w:tcPr>
          <w:p w14:paraId="1EAD55FF" w14:textId="77777777"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14:paraId="7AC8D97F" w14:textId="77777777" w:rsidR="00A44CBA" w:rsidRDefault="00A44CBA" w:rsidP="00A44CBA">
            <w:pPr>
              <w:ind w:left="533" w:right="113"/>
            </w:pPr>
          </w:p>
          <w:p w14:paraId="6D9DD327" w14:textId="77777777" w:rsidR="00895742" w:rsidRPr="00A44CBA" w:rsidRDefault="00895742" w:rsidP="00DD4583">
            <w:pPr>
              <w:ind w:left="420" w:right="113"/>
              <w:rPr>
                <w:rFonts w:hint="eastAsia"/>
              </w:rPr>
            </w:pPr>
          </w:p>
        </w:tc>
      </w:tr>
    </w:tbl>
    <w:p w14:paraId="3D428D74" w14:textId="77777777"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D3F0" w14:textId="77777777" w:rsidR="008A6E7F" w:rsidRDefault="008A6E7F" w:rsidP="00C56FC6">
      <w:r>
        <w:separator/>
      </w:r>
    </w:p>
  </w:endnote>
  <w:endnote w:type="continuationSeparator" w:id="0">
    <w:p w14:paraId="5BEF3625" w14:textId="77777777" w:rsidR="008A6E7F" w:rsidRDefault="008A6E7F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F7D5" w14:textId="77777777"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663C7BDF" w14:textId="77777777"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84C2" w14:textId="77777777"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AEACC75" w14:textId="77777777"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B72A" w14:textId="77777777" w:rsidR="008A6E7F" w:rsidRDefault="008A6E7F" w:rsidP="00C56FC6">
      <w:r>
        <w:separator/>
      </w:r>
    </w:p>
  </w:footnote>
  <w:footnote w:type="continuationSeparator" w:id="0">
    <w:p w14:paraId="568A123B" w14:textId="77777777" w:rsidR="008A6E7F" w:rsidRDefault="008A6E7F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E6AF" w14:textId="77777777" w:rsidR="00895742" w:rsidRDefault="00895742"/>
  <w:p w14:paraId="7DB4A947" w14:textId="77777777" w:rsidR="00895742" w:rsidRDefault="00895742">
    <w:r>
      <w:rPr>
        <w:rFonts w:hint="eastAsia"/>
      </w:rPr>
      <w:t>総務編（財団法人ハイウェイ交流センター組織規程）</w:t>
    </w:r>
  </w:p>
  <w:p w14:paraId="16CF039A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9330" w14:textId="77777777" w:rsidR="00895742" w:rsidRDefault="00895742"/>
  <w:p w14:paraId="286550EF" w14:textId="77777777" w:rsidR="00895742" w:rsidRDefault="00895742">
    <w:r>
      <w:rPr>
        <w:rFonts w:hint="eastAsia"/>
      </w:rPr>
      <w:t>総務編（財団法人ハイウェイ交流センター組織規程）</w:t>
    </w:r>
  </w:p>
  <w:p w14:paraId="51DEB904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2DB6"/>
    <w:multiLevelType w:val="hybridMultilevel"/>
    <w:tmpl w:val="C228ECD6"/>
    <w:lvl w:ilvl="0" w:tplc="29B8E1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31404984">
    <w:abstractNumId w:val="2"/>
  </w:num>
  <w:num w:numId="2" w16cid:durableId="1316111111">
    <w:abstractNumId w:val="1"/>
  </w:num>
  <w:num w:numId="3" w16cid:durableId="22114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2"/>
    <w:rsid w:val="00091DFD"/>
    <w:rsid w:val="000A7A51"/>
    <w:rsid w:val="003D783D"/>
    <w:rsid w:val="00895742"/>
    <w:rsid w:val="008A6E7F"/>
    <w:rsid w:val="00A44CBA"/>
    <w:rsid w:val="00C56FC6"/>
    <w:rsid w:val="00DD4583"/>
    <w:rsid w:val="00E833CF"/>
    <w:rsid w:val="00F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D80EF"/>
  <w14:defaultImageDpi w14:val="0"/>
  <w15:docId w15:val="{510B5949-6A00-4D07-B0BE-F6F41139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岩本 七海</cp:lastModifiedBy>
  <cp:revision>4</cp:revision>
  <cp:lastPrinted>1999-05-13T10:03:00Z</cp:lastPrinted>
  <dcterms:created xsi:type="dcterms:W3CDTF">2024-01-18T00:02:00Z</dcterms:created>
  <dcterms:modified xsi:type="dcterms:W3CDTF">2026-03-31T01:24:00Z</dcterms:modified>
</cp:coreProperties>
</file>