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0" w:rsidRDefault="00B80D30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 w:rsidR="00A02763" w:rsidRPr="00A02763">
        <w:t>(</w:t>
      </w:r>
      <w:r w:rsidR="00A02763" w:rsidRPr="00A02763">
        <w:rPr>
          <w:rFonts w:hint="eastAsia"/>
        </w:rPr>
        <w:t>第</w:t>
      </w:r>
      <w:r w:rsidR="00A02763" w:rsidRPr="00A02763">
        <w:t>21</w:t>
      </w:r>
      <w:r w:rsidR="00A02763" w:rsidRPr="00A02763">
        <w:rPr>
          <w:rFonts w:hint="eastAsia"/>
        </w:rPr>
        <w:t>条関係</w:t>
      </w:r>
      <w:r w:rsidR="00A02763" w:rsidRPr="00A02763">
        <w:t>)</w:t>
      </w:r>
    </w:p>
    <w:p w:rsidR="00B80D30" w:rsidRDefault="00C86719">
      <w:pPr>
        <w:spacing w:line="420" w:lineRule="exact"/>
        <w:jc w:val="center"/>
      </w:pPr>
      <w:r w:rsidRPr="00C86719">
        <w:rPr>
          <w:rFonts w:hint="eastAsia"/>
          <w:spacing w:val="26"/>
        </w:rPr>
        <w:t>行政財産使用許可申請</w:t>
      </w:r>
      <w:r w:rsidRPr="00C86719">
        <w:rPr>
          <w:rFonts w:hint="eastAsia"/>
        </w:rPr>
        <w:t>書</w:t>
      </w:r>
    </w:p>
    <w:p w:rsidR="00B80D30" w:rsidRDefault="00B80D30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B80D30" w:rsidRDefault="00B80D30">
      <w:pPr>
        <w:spacing w:line="42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B80D30" w:rsidRDefault="00B80D30">
      <w:pPr>
        <w:spacing w:line="420" w:lineRule="exact"/>
        <w:jc w:val="right"/>
      </w:pPr>
      <w:r>
        <w:rPr>
          <w:rFonts w:hint="eastAsia"/>
        </w:rPr>
        <w:t xml:space="preserve">申請者住所　　　　　　　　　　　</w:t>
      </w:r>
    </w:p>
    <w:p w:rsidR="00B80D30" w:rsidRDefault="00B80D30">
      <w:pPr>
        <w:spacing w:line="42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B80D30" w:rsidRDefault="00B80D30">
      <w:pPr>
        <w:spacing w:line="420" w:lineRule="exact"/>
        <w:ind w:left="210" w:hanging="210"/>
      </w:pPr>
      <w:r>
        <w:rPr>
          <w:rFonts w:hint="eastAsia"/>
        </w:rPr>
        <w:t xml:space="preserve">　　長崎市有財産規則第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</w:t>
      </w:r>
      <w:r w:rsidR="009B1AB0" w:rsidRPr="009B1AB0">
        <w:rPr>
          <w:rFonts w:hint="eastAsia"/>
        </w:rPr>
        <w:t>行政財産の</w:t>
      </w:r>
      <w:r>
        <w:rPr>
          <w:rFonts w:hint="eastAsia"/>
        </w:rPr>
        <w:t>使用の許可を受けたいので申請します。</w:t>
      </w:r>
    </w:p>
    <w:p w:rsidR="00B80D30" w:rsidRDefault="00B80D30">
      <w:pPr>
        <w:spacing w:after="120"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B80D30" w:rsidTr="0027299D">
        <w:trPr>
          <w:trHeight w:hRule="exact" w:val="721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財産の名称及び所在地</w:t>
            </w:r>
          </w:p>
        </w:tc>
        <w:tc>
          <w:tcPr>
            <w:tcW w:w="5880" w:type="dxa"/>
            <w:vAlign w:val="center"/>
          </w:tcPr>
          <w:p w:rsidR="0027299D" w:rsidRDefault="0027299D">
            <w:pPr>
              <w:ind w:left="113" w:right="113"/>
            </w:pPr>
            <w:r>
              <w:rPr>
                <w:rFonts w:hint="eastAsia"/>
              </w:rPr>
              <w:t>長崎市役所の一部</w:t>
            </w:r>
          </w:p>
          <w:p w:rsidR="00B80D30" w:rsidRPr="0027299D" w:rsidRDefault="0027299D">
            <w:pPr>
              <w:ind w:left="113" w:right="113"/>
            </w:pPr>
            <w:r>
              <w:rPr>
                <w:rFonts w:hint="eastAsia"/>
              </w:rPr>
              <w:t>（長崎市役所庁舎内における弁当販売許可要領における）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rPr>
                <w:rFonts w:hint="eastAsia"/>
              </w:rPr>
              <w:t>弁当の販売</w:t>
            </w:r>
          </w:p>
        </w:tc>
      </w:tr>
      <w:tr w:rsidR="00B80D30" w:rsidTr="003D057B">
        <w:trPr>
          <w:trHeight w:hRule="exact" w:val="637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B80D30" w:rsidRDefault="0027299D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令和</w:t>
            </w:r>
            <w:r w:rsidR="00973CB5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 w:rsidR="00973CB5">
              <w:rPr>
                <w:rFonts w:hint="eastAsia"/>
              </w:rPr>
              <w:t>5</w:t>
            </w:r>
            <w:r>
              <w:rPr>
                <w:rFonts w:hint="eastAsia"/>
              </w:rPr>
              <w:t>日から令和</w:t>
            </w:r>
            <w:r w:rsidR="00973CB5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 w:rsidR="00086BAA">
              <w:t>2</w:t>
            </w:r>
            <w:r w:rsidR="00973CB5">
              <w:rPr>
                <w:rFonts w:hint="eastAsia"/>
              </w:rPr>
              <w:t>8</w:t>
            </w:r>
            <w:bookmarkStart w:id="0" w:name="_GoBack"/>
            <w:bookmarkEnd w:id="0"/>
            <w:r w:rsidR="00B80D30">
              <w:rPr>
                <w:rFonts w:hint="eastAsia"/>
              </w:rPr>
              <w:t>日まで</w:t>
            </w:r>
          </w:p>
          <w:p w:rsidR="003D057B" w:rsidRDefault="003D057B" w:rsidP="001242D6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（</w:t>
            </w:r>
            <w:r>
              <w:t>1</w:t>
            </w:r>
            <w:r w:rsidR="001242D6">
              <w:rPr>
                <w:rFonts w:hint="eastAsia"/>
              </w:rPr>
              <w:t>1</w:t>
            </w:r>
            <w:r>
              <w:rPr>
                <w:rFonts w:hint="eastAsia"/>
              </w:rPr>
              <w:t>時</w:t>
            </w:r>
            <w:r w:rsidR="001242D6">
              <w:rPr>
                <w:rFonts w:hint="eastAsia"/>
              </w:rPr>
              <w:t>45分</w:t>
            </w:r>
            <w:r>
              <w:rPr>
                <w:rFonts w:hint="eastAsia"/>
              </w:rPr>
              <w:t>から</w:t>
            </w:r>
            <w:r>
              <w:t>13</w:t>
            </w:r>
            <w:r>
              <w:rPr>
                <w:rFonts w:hint="eastAsia"/>
              </w:rPr>
              <w:t>時</w:t>
            </w:r>
            <w:r w:rsidR="001242D6">
              <w:rPr>
                <w:rFonts w:hint="eastAsia"/>
              </w:rPr>
              <w:t>15分</w:t>
            </w:r>
            <w:r>
              <w:rPr>
                <w:rFonts w:hint="eastAsia"/>
              </w:rPr>
              <w:t>）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rPr>
                <w:rFonts w:hint="eastAsia"/>
              </w:rPr>
              <w:t>机を用いた対面弁当販売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27299D">
              <w:t>1</w:t>
            </w:r>
            <w:r w:rsidR="0027299D">
              <w:rPr>
                <w:rFonts w:hint="eastAsia"/>
              </w:rPr>
              <w:t>ｍ×</w:t>
            </w:r>
            <w:r w:rsidR="0027299D">
              <w:t>2</w:t>
            </w:r>
            <w:r w:rsidR="0027299D">
              <w:rPr>
                <w:rFonts w:hint="eastAsia"/>
              </w:rPr>
              <w:t>ｍ＝</w:t>
            </w:r>
            <w:r w:rsidR="0027299D">
              <w:t>2</w:t>
            </w:r>
            <w:r w:rsidR="0027299D">
              <w:rPr>
                <w:rFonts w:hint="eastAsia"/>
              </w:rPr>
              <w:t>㎡</w:t>
            </w:r>
          </w:p>
        </w:tc>
      </w:tr>
      <w:tr w:rsidR="00B80D30">
        <w:trPr>
          <w:trHeight w:hRule="exact" w:val="360"/>
        </w:trPr>
        <w:tc>
          <w:tcPr>
            <w:tcW w:w="2640" w:type="dxa"/>
            <w:vAlign w:val="center"/>
          </w:tcPr>
          <w:p w:rsidR="00B80D30" w:rsidRDefault="00B80D30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vAlign w:val="center"/>
          </w:tcPr>
          <w:p w:rsidR="00B80D30" w:rsidRDefault="00B80D3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0D30" w:rsidRDefault="00B80D30">
      <w:pPr>
        <w:spacing w:line="420" w:lineRule="exact"/>
      </w:pPr>
    </w:p>
    <w:sectPr w:rsidR="00B80D30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6C" w:rsidRDefault="0027336C" w:rsidP="003B51E1">
      <w:r>
        <w:separator/>
      </w:r>
    </w:p>
  </w:endnote>
  <w:endnote w:type="continuationSeparator" w:id="0">
    <w:p w:rsidR="0027336C" w:rsidRDefault="0027336C" w:rsidP="003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B80D30" w:rsidRDefault="00B80D3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80D30" w:rsidRDefault="00B80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6C" w:rsidRDefault="0027336C" w:rsidP="003B51E1">
      <w:r>
        <w:separator/>
      </w:r>
    </w:p>
  </w:footnote>
  <w:footnote w:type="continuationSeparator" w:id="0">
    <w:p w:rsidR="0027336C" w:rsidRDefault="0027336C" w:rsidP="003B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/>
  <w:p w:rsidR="00B80D30" w:rsidRDefault="00B80D30">
    <w:r>
      <w:rPr>
        <w:rFonts w:hint="eastAsia"/>
      </w:rPr>
      <w:t>総務編（財団法人ハイウェイ交流センター組織規程）</w:t>
    </w:r>
  </w:p>
  <w:p w:rsidR="00B80D30" w:rsidRDefault="00B80D3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14" w:rsidRDefault="00661214">
    <w:pPr>
      <w:pStyle w:val="a6"/>
    </w:pPr>
    <w:r>
      <w:rPr>
        <w:rFonts w:hint="eastAsia"/>
      </w:rPr>
      <w:t>別紙３</w:t>
    </w:r>
  </w:p>
  <w:p w:rsidR="00661214" w:rsidRDefault="006612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30" w:rsidRDefault="00B80D30"/>
  <w:p w:rsidR="00B80D30" w:rsidRDefault="00B80D30">
    <w:r>
      <w:rPr>
        <w:rFonts w:hint="eastAsia"/>
      </w:rPr>
      <w:t>総務編（財団法人ハイウェイ交流センター組織規程）</w:t>
    </w:r>
  </w:p>
  <w:p w:rsidR="00B80D30" w:rsidRDefault="00B80D3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0"/>
    <w:rsid w:val="00086BAA"/>
    <w:rsid w:val="001242D6"/>
    <w:rsid w:val="0027299D"/>
    <w:rsid w:val="0027336C"/>
    <w:rsid w:val="002D6778"/>
    <w:rsid w:val="003B51E1"/>
    <w:rsid w:val="003D057B"/>
    <w:rsid w:val="00661214"/>
    <w:rsid w:val="008D40B4"/>
    <w:rsid w:val="00973CB5"/>
    <w:rsid w:val="009B1AB0"/>
    <w:rsid w:val="00A02763"/>
    <w:rsid w:val="00AF1CC3"/>
    <w:rsid w:val="00B80D30"/>
    <w:rsid w:val="00C86719"/>
    <w:rsid w:val="00D43AF0"/>
    <w:rsid w:val="00E30F1C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67BEA"/>
  <w14:defaultImageDpi w14:val="0"/>
  <w15:docId w15:val="{A6286AD8-E807-4D97-9711-295D380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124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124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216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(株)ぎょうせい</dc:creator>
  <cp:keywords/>
  <dc:description/>
  <cp:lastModifiedBy>stdroot34</cp:lastModifiedBy>
  <cp:revision>6</cp:revision>
  <cp:lastPrinted>2024-09-24T06:54:00Z</cp:lastPrinted>
  <dcterms:created xsi:type="dcterms:W3CDTF">2023-10-18T23:50:00Z</dcterms:created>
  <dcterms:modified xsi:type="dcterms:W3CDTF">2025-07-17T02:42:00Z</dcterms:modified>
</cp:coreProperties>
</file>