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27" w:rsidRDefault="00002427">
      <w:pPr>
        <w:spacing w:line="400" w:lineRule="exact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</w:rPr>
        <w:t>補助事業等変更中止</w:t>
      </w:r>
      <w:r>
        <w:rPr>
          <w:snapToGrid w:val="0"/>
        </w:rPr>
        <w:t>(</w:t>
      </w:r>
      <w:r>
        <w:rPr>
          <w:rFonts w:hint="eastAsia"/>
          <w:snapToGrid w:val="0"/>
        </w:rPr>
        <w:t>廃止</w:t>
      </w:r>
      <w:r>
        <w:rPr>
          <w:snapToGrid w:val="0"/>
        </w:rPr>
        <w:t>)</w:t>
      </w:r>
      <w:r>
        <w:rPr>
          <w:rFonts w:hint="eastAsia"/>
          <w:snapToGrid w:val="0"/>
        </w:rPr>
        <w:t>承認申請書</w:t>
      </w:r>
    </w:p>
    <w:p w:rsidR="00002427" w:rsidRDefault="00002427">
      <w:pPr>
        <w:spacing w:line="400" w:lineRule="exact"/>
      </w:pPr>
    </w:p>
    <w:p w:rsidR="00002427" w:rsidRDefault="00002427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002427" w:rsidRDefault="00002427">
      <w:pPr>
        <w:spacing w:line="400" w:lineRule="exact"/>
      </w:pPr>
    </w:p>
    <w:p w:rsidR="00002427" w:rsidRDefault="00002427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 xml:space="preserve">　　　　　　　　　　</w:t>
      </w:r>
    </w:p>
    <w:p w:rsidR="00002427" w:rsidRDefault="00940CCA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45720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2F7DB" id="Oval 2" o:spid="_x0000_s1026" style="position:absolute;left:0;text-align:left;margin-left:389.7pt;margin-top:3.6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bTVAr3AAAAAgBAAAPAAAAZHJz&#10;L2Rvd25yZXYueG1sTI9Bb8IwDIXvk/YfIk/abaR00+hKU4SQQBO3FS67pY1pKhqnagJ0/37mtN38&#10;/J6ePxeryfXiimPoPCmYzxIQSI03HbUKjoftSwYiRE1G955QwQ8GWJWPD4XOjb/RF16r2AouoZBr&#10;BTbGIZcyNBadDjM/ILF38qPTkeXYSjPqG5e7XqZJ8i6d7ogvWD3gxmJzri5OQWo/+915u67awW5O&#10;38fdvo7ZXqnnp2m9BBFxin9huOMzOpTMVPsLmSB6BYvFxxtHeUhBsJ8ld10reOWFLAv5/4HyFw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BtNUCvcAAAACAEAAA8AAAAAAAAAAAAAAAAA&#10;xQQAAGRycy9kb3ducmV2LnhtbFBLBQYAAAAABAAEAPMAAADOBQAAAAA=&#10;" o:allowincell="f" filled="f" strokeweight=".5pt"/>
            </w:pict>
          </mc:Fallback>
        </mc:AlternateContent>
      </w:r>
      <w:r w:rsidR="00002427">
        <w:rPr>
          <w:rFonts w:hint="eastAsia"/>
          <w:spacing w:val="105"/>
        </w:rPr>
        <w:t>氏</w:t>
      </w:r>
      <w:r w:rsidR="00002427">
        <w:rPr>
          <w:rFonts w:hint="eastAsia"/>
        </w:rPr>
        <w:t>名</w:t>
      </w:r>
      <w:r w:rsidR="00002427">
        <w:t xml:space="preserve"> </w:t>
      </w:r>
      <w:r w:rsidR="00002427">
        <w:rPr>
          <w:rFonts w:hint="eastAsia"/>
        </w:rPr>
        <w:t xml:space="preserve">　　　　　　　印　　</w:t>
      </w:r>
    </w:p>
    <w:p w:rsidR="00002427" w:rsidRDefault="00002427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002427" w:rsidRDefault="00002427">
      <w:pPr>
        <w:spacing w:line="400" w:lineRule="exact"/>
      </w:pPr>
    </w:p>
    <w:p w:rsidR="00002427" w:rsidRDefault="00002427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249"/>
        <w:gridCol w:w="1560"/>
        <w:gridCol w:w="2991"/>
      </w:tblGrid>
      <w:tr w:rsidR="00002427" w:rsidTr="00007E5F"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049" w:type="dxa"/>
            <w:gridSpan w:val="2"/>
            <w:vAlign w:val="center"/>
          </w:tcPr>
          <w:p w:rsidR="00002427" w:rsidRDefault="00007E5F" w:rsidP="00007E5F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56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91" w:type="dxa"/>
            <w:vAlign w:val="center"/>
          </w:tcPr>
          <w:p w:rsidR="00007E5F" w:rsidRDefault="00002427" w:rsidP="00007E5F">
            <w:pPr>
              <w:ind w:leftChars="50" w:left="105" w:right="113"/>
            </w:pPr>
            <w:r>
              <w:rPr>
                <w:rFonts w:hint="eastAsia"/>
              </w:rPr>
              <w:t>長崎市指令</w:t>
            </w:r>
            <w:r w:rsidR="00007E5F">
              <w:rPr>
                <w:rFonts w:hint="eastAsia"/>
              </w:rPr>
              <w:t>産雇</w:t>
            </w:r>
          </w:p>
          <w:p w:rsidR="00002427" w:rsidRDefault="00002427" w:rsidP="00007E5F">
            <w:pPr>
              <w:ind w:leftChars="50" w:left="105"/>
              <w:jc w:val="left"/>
            </w:pPr>
            <w:r>
              <w:rPr>
                <w:rFonts w:hint="eastAsia"/>
              </w:rPr>
              <w:t>第　　　号</w:t>
            </w:r>
          </w:p>
        </w:tc>
      </w:tr>
      <w:tr w:rsidR="00002427" w:rsidTr="00007E5F"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049" w:type="dxa"/>
            <w:gridSpan w:val="2"/>
            <w:vAlign w:val="center"/>
          </w:tcPr>
          <w:p w:rsidR="00002427" w:rsidRDefault="00B85A1D" w:rsidP="00007E5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</w:t>
            </w:r>
            <w:r w:rsidR="00007E5F">
              <w:rPr>
                <w:rFonts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002427" w:rsidRDefault="00002427" w:rsidP="00007E5F">
            <w:pPr>
              <w:spacing w:line="230" w:lineRule="exact"/>
              <w:ind w:left="113" w:right="113"/>
            </w:pPr>
            <w:r>
              <w:rPr>
                <w:rFonts w:hint="eastAsia"/>
                <w:spacing w:val="20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991" w:type="dxa"/>
            <w:vAlign w:val="center"/>
          </w:tcPr>
          <w:p w:rsidR="00AC5D97" w:rsidRDefault="00007E5F">
            <w:pPr>
              <w:ind w:left="113" w:right="113"/>
            </w:pPr>
            <w:r w:rsidRPr="00007E5F">
              <w:rPr>
                <w:rFonts w:hint="eastAsia"/>
              </w:rPr>
              <w:t>長崎市</w:t>
            </w:r>
            <w:r w:rsidR="00AC5D97">
              <w:rPr>
                <w:rFonts w:hint="eastAsia"/>
              </w:rPr>
              <w:t>外国人材受入・</w:t>
            </w:r>
          </w:p>
          <w:p w:rsidR="00002427" w:rsidRDefault="00AC5D97">
            <w:pPr>
              <w:ind w:left="113" w:right="113"/>
            </w:pPr>
            <w:bookmarkStart w:id="0" w:name="_GoBack"/>
            <w:bookmarkEnd w:id="0"/>
            <w:r>
              <w:rPr>
                <w:rFonts w:hint="eastAsia"/>
              </w:rPr>
              <w:t>定着促進補助金</w:t>
            </w:r>
          </w:p>
        </w:tc>
      </w:tr>
      <w:tr w:rsidR="00002427" w:rsidTr="00007E5F"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の変更の内容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 w:rsidTr="00007E5F"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変更又は中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 w:rsidTr="00007E5F">
        <w:trPr>
          <w:trHeight w:val="760"/>
        </w:trPr>
        <w:tc>
          <w:tcPr>
            <w:tcW w:w="3720" w:type="dxa"/>
            <w:gridSpan w:val="2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4800" w:type="dxa"/>
            <w:gridSpan w:val="3"/>
            <w:vAlign w:val="center"/>
          </w:tcPr>
          <w:p w:rsidR="00002427" w:rsidRDefault="00002427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2427" w:rsidTr="00007E5F">
        <w:trPr>
          <w:cantSplit/>
          <w:trHeight w:val="989"/>
        </w:trPr>
        <w:tc>
          <w:tcPr>
            <w:tcW w:w="8520" w:type="dxa"/>
            <w:gridSpan w:val="5"/>
            <w:vAlign w:val="center"/>
          </w:tcPr>
          <w:p w:rsidR="00002427" w:rsidRDefault="00002427">
            <w:pPr>
              <w:ind w:left="210" w:right="113"/>
            </w:pPr>
            <w:r>
              <w:rPr>
                <w:rFonts w:hint="eastAsia"/>
              </w:rPr>
              <w:t>添付書類</w:t>
            </w:r>
          </w:p>
        </w:tc>
      </w:tr>
    </w:tbl>
    <w:p w:rsidR="00002427" w:rsidRDefault="00002427"/>
    <w:sectPr w:rsidR="0000242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BB" w:rsidRDefault="00F718BB" w:rsidP="00C56FC6">
      <w:r>
        <w:separator/>
      </w:r>
    </w:p>
  </w:endnote>
  <w:endnote w:type="continuationSeparator" w:id="0">
    <w:p w:rsidR="00F718BB" w:rsidRDefault="00F718BB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427" w:rsidRDefault="000024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427" w:rsidRDefault="00002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BB" w:rsidRDefault="00F718BB" w:rsidP="00C56FC6">
      <w:r>
        <w:separator/>
      </w:r>
    </w:p>
  </w:footnote>
  <w:footnote w:type="continuationSeparator" w:id="0">
    <w:p w:rsidR="00F718BB" w:rsidRDefault="00F718BB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27"/>
    <w:rsid w:val="00002427"/>
    <w:rsid w:val="00007E5F"/>
    <w:rsid w:val="007F3173"/>
    <w:rsid w:val="00940CCA"/>
    <w:rsid w:val="009751FF"/>
    <w:rsid w:val="00AC5D97"/>
    <w:rsid w:val="00B85A1D"/>
    <w:rsid w:val="00C56FC6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8B834"/>
  <w14:defaultImageDpi w14:val="0"/>
  <w15:docId w15:val="{1EC43159-7FC9-4CDE-B0FB-D6E97EE2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205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1999-05-13T10:03:00Z</cp:lastPrinted>
  <dcterms:created xsi:type="dcterms:W3CDTF">2022-04-26T00:14:00Z</dcterms:created>
  <dcterms:modified xsi:type="dcterms:W3CDTF">2025-06-17T01:01:00Z</dcterms:modified>
</cp:coreProperties>
</file>