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27" w:rsidRDefault="00002427">
      <w:pPr>
        <w:spacing w:line="400" w:lineRule="exact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002427" w:rsidRDefault="00002427">
      <w:pPr>
        <w:spacing w:line="400" w:lineRule="exact"/>
      </w:pPr>
    </w:p>
    <w:p w:rsidR="00002427" w:rsidRDefault="00002427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002427" w:rsidRDefault="00002427">
      <w:pPr>
        <w:spacing w:line="400" w:lineRule="exact"/>
      </w:pPr>
    </w:p>
    <w:p w:rsidR="00002427" w:rsidRDefault="00002427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002427" w:rsidRDefault="006825BA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60960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9D0DF" id="Oval 2" o:spid="_x0000_s1026" style="position:absolute;left:0;text-align:left;margin-left:386.1pt;margin-top:4.8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Tj42F3AAAAAgBAAAPAAAAZHJz&#10;L2Rvd25yZXYueG1sTI/BbsIwEETvlfgHa5F6K05TCdI0G4SQQBW3Bi69OfESR8R2FBtI/77LqT3O&#10;zmj2TbGebC9uNIbOO4TXRQKCXON151qE03H3koEIUTmteu8I4YcCrMvZU6Fy7e/ui25VbAWXuJAr&#10;BBPjkEsZGkNWhYUfyLF39qNVkeXYSj2qO5fbXqZJspRWdY4/GDXQ1lBzqa4WITWf/f6y21TtYLbn&#10;79P+UMfsgPg8nzYfICJN8S8MD3xGh5KZan91OogeYbVKU44ivC9BsJ8lD10jvPFBloX8P6D8BQ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BOPjYXcAAAACAEAAA8AAAAAAAAAAAAAAAAA&#10;xQQAAGRycy9kb3ducmV2LnhtbFBLBQYAAAAABAAEAPMAAADOBQAAAAA=&#10;" o:allowincell="f" filled="f" strokeweight=".5pt"/>
            </w:pict>
          </mc:Fallback>
        </mc:AlternateContent>
      </w:r>
      <w:r w:rsidR="00002427">
        <w:rPr>
          <w:rFonts w:hint="eastAsia"/>
          <w:spacing w:val="105"/>
        </w:rPr>
        <w:t>氏</w:t>
      </w:r>
      <w:r w:rsidR="00002427">
        <w:rPr>
          <w:rFonts w:hint="eastAsia"/>
        </w:rPr>
        <w:t>名</w:t>
      </w:r>
      <w:r w:rsidR="00002427">
        <w:t xml:space="preserve"> </w:t>
      </w:r>
      <w:r w:rsidR="00002427">
        <w:rPr>
          <w:rFonts w:hint="eastAsia"/>
        </w:rPr>
        <w:t xml:space="preserve">　　　　　　　印　　</w:t>
      </w:r>
    </w:p>
    <w:p w:rsidR="00002427" w:rsidRDefault="00002427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002427" w:rsidRDefault="00002427">
      <w:pPr>
        <w:spacing w:line="400" w:lineRule="exact"/>
      </w:pPr>
    </w:p>
    <w:p w:rsidR="00002427" w:rsidRDefault="00002427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"/>
        <w:gridCol w:w="1980"/>
        <w:gridCol w:w="2640"/>
      </w:tblGrid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00242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002427" w:rsidRDefault="00002427">
            <w:pPr>
              <w:ind w:left="113" w:right="113"/>
              <w:jc w:val="center"/>
            </w:pPr>
            <w:r>
              <w:rPr>
                <w:rFonts w:hint="eastAsia"/>
              </w:rPr>
              <w:t>長崎市指令　第　　　号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00242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　　年度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640" w:type="dxa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3720" w:type="dxa"/>
            <w:gridSpan w:val="2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002427" w:rsidRDefault="0000242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002427" w:rsidRDefault="00002427">
            <w:pPr>
              <w:ind w:left="210" w:right="113"/>
            </w:pPr>
            <w:r>
              <w:rPr>
                <w:rFonts w:hint="eastAsia"/>
              </w:rPr>
              <w:t>添付書類</w:t>
            </w:r>
          </w:p>
        </w:tc>
      </w:tr>
    </w:tbl>
    <w:p w:rsidR="00002427" w:rsidRDefault="00002427"/>
    <w:sectPr w:rsidR="0000242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95" w:rsidRDefault="00202795" w:rsidP="00C56FC6">
      <w:r>
        <w:separator/>
      </w:r>
    </w:p>
  </w:endnote>
  <w:endnote w:type="continuationSeparator" w:id="0">
    <w:p w:rsidR="00202795" w:rsidRDefault="00202795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0024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002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95" w:rsidRDefault="00202795" w:rsidP="00C56FC6">
      <w:r>
        <w:separator/>
      </w:r>
    </w:p>
  </w:footnote>
  <w:footnote w:type="continuationSeparator" w:id="0">
    <w:p w:rsidR="00202795" w:rsidRDefault="00202795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7"/>
    <w:rsid w:val="00002427"/>
    <w:rsid w:val="00202795"/>
    <w:rsid w:val="00382F05"/>
    <w:rsid w:val="006825BA"/>
    <w:rsid w:val="007F3173"/>
    <w:rsid w:val="00846D69"/>
    <w:rsid w:val="00C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53C9A1-6ABB-4638-9681-B291BCA8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寺田 皓祐</cp:lastModifiedBy>
  <cp:revision>2</cp:revision>
  <cp:lastPrinted>1999-05-13T10:03:00Z</cp:lastPrinted>
  <dcterms:created xsi:type="dcterms:W3CDTF">2025-04-11T06:32:00Z</dcterms:created>
  <dcterms:modified xsi:type="dcterms:W3CDTF">2025-04-11T06:32:00Z</dcterms:modified>
</cp:coreProperties>
</file>